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28" w:rsidRPr="00FC15BA" w:rsidRDefault="007F343C" w:rsidP="007F343C">
      <w:pPr>
        <w:pStyle w:val="Title"/>
        <w:jc w:val="right"/>
      </w:pPr>
      <w:r w:rsidRPr="00FC15BA">
        <w:rPr>
          <w:noProof/>
          <w:lang w:val="en-IE" w:eastAsia="en-IE"/>
        </w:rPr>
        <w:drawing>
          <wp:inline distT="0" distB="0" distL="0" distR="0" wp14:anchorId="3EA959FA" wp14:editId="01ED9A80">
            <wp:extent cx="1143000" cy="1219200"/>
            <wp:effectExtent l="0" t="0" r="0" b="0"/>
            <wp:docPr id="2" name="Picture 2" descr="C:\Users\Cadamstown\Desktop\Orla's Documents\Other Correspondence\School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damstown\Desktop\Orla's Documents\Other Correspondence\School Cre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328" w:rsidRPr="00FC15BA">
        <w:t>Cadamstown National School</w:t>
      </w:r>
      <w:r w:rsidRPr="00FC15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42D5" w:rsidRPr="00FC15BA" w:rsidRDefault="00291328" w:rsidP="00ED045A">
      <w:pPr>
        <w:pStyle w:val="Title"/>
        <w:pBdr>
          <w:bottom w:val="single" w:sz="8" w:space="5" w:color="4F81BD" w:themeColor="accent1"/>
        </w:pBdr>
        <w:rPr>
          <w:color w:val="0000FF" w:themeColor="hyperlink"/>
          <w:sz w:val="18"/>
          <w:szCs w:val="18"/>
        </w:rPr>
      </w:pPr>
      <w:r w:rsidRPr="00FC15BA">
        <w:rPr>
          <w:sz w:val="18"/>
          <w:szCs w:val="18"/>
        </w:rPr>
        <w:t>Moyvalley, Co. Kildare</w:t>
      </w:r>
      <w:r w:rsidR="00ED045A">
        <w:rPr>
          <w:sz w:val="18"/>
          <w:szCs w:val="18"/>
        </w:rPr>
        <w:t xml:space="preserve">       </w:t>
      </w:r>
      <w:r w:rsidRPr="00FC15BA">
        <w:rPr>
          <w:sz w:val="18"/>
          <w:szCs w:val="18"/>
        </w:rPr>
        <w:tab/>
        <w:t xml:space="preserve">Tel: 046-9551308     </w:t>
      </w:r>
      <w:r w:rsidR="00ED045A">
        <w:rPr>
          <w:sz w:val="18"/>
          <w:szCs w:val="18"/>
        </w:rPr>
        <w:t xml:space="preserve">                                                       </w:t>
      </w:r>
      <w:r w:rsidRPr="00FC15BA">
        <w:rPr>
          <w:sz w:val="18"/>
          <w:szCs w:val="18"/>
        </w:rPr>
        <w:t xml:space="preserve"> E-Mail: </w:t>
      </w:r>
      <w:hyperlink r:id="rId7" w:history="1">
        <w:r w:rsidRPr="00FC15BA">
          <w:rPr>
            <w:color w:val="0000FF" w:themeColor="hyperlink"/>
            <w:sz w:val="18"/>
            <w:szCs w:val="18"/>
          </w:rPr>
          <w:t>cadamstown@gmail.com</w:t>
        </w:r>
      </w:hyperlink>
    </w:p>
    <w:p w:rsidR="007F343C" w:rsidRDefault="00ED045A" w:rsidP="007F343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School Calendar 2024 –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  <w:r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>Scho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ol Re-opens</w:t>
            </w:r>
            <w:r w:rsidR="00A51D2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2024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:rsidR="00807F72" w:rsidRPr="00FB14CD" w:rsidRDefault="00FB14CD" w:rsidP="00ED045A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Wednesday 28</w:t>
            </w:r>
            <w:r w:rsidRPr="00FB14C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August 2024</w:t>
            </w:r>
          </w:p>
        </w:tc>
      </w:tr>
      <w:tr w:rsidR="00DC4409" w:rsidTr="008E06CC">
        <w:tc>
          <w:tcPr>
            <w:tcW w:w="3539" w:type="dxa"/>
          </w:tcPr>
          <w:p w:rsidR="00807F72" w:rsidRDefault="00A51D2E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October M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id-term (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Halloween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) b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reak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2024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:rsidR="00807F72" w:rsidRDefault="00807F72" w:rsidP="00807F72">
            <w:pPr>
              <w:spacing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>Mon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8667BC"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>Oct – Fri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8667BC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="008667BC" w:rsidRPr="008667B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st</w:t>
            </w:r>
            <w:r w:rsidR="008667B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Nov 2024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A51D2E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Christmas 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Holidays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2024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:rsidR="00807F72" w:rsidRPr="002A7638" w:rsidRDefault="008667BC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Friday 20</w:t>
            </w:r>
            <w:r w:rsidRPr="008667B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Dec 2024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(12 no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on) Returning to school Monday 6</w:t>
            </w:r>
            <w:r w:rsidR="0078104C" w:rsidRPr="0078104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807F72"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>Jan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2025</w:t>
            </w:r>
          </w:p>
        </w:tc>
      </w:tr>
      <w:tr w:rsidR="0078104C" w:rsidTr="008E06CC">
        <w:tc>
          <w:tcPr>
            <w:tcW w:w="3539" w:type="dxa"/>
          </w:tcPr>
          <w:p w:rsidR="0078104C" w:rsidRDefault="0078104C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February Bank Holiday:</w:t>
            </w:r>
          </w:p>
          <w:p w:rsidR="0078104C" w:rsidRDefault="0078104C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(St. Brigid’s Day</w:t>
            </w:r>
            <w:r w:rsidR="00A51D2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2025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)</w:t>
            </w:r>
          </w:p>
          <w:p w:rsidR="0078104C" w:rsidRDefault="0078104C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5477" w:type="dxa"/>
          </w:tcPr>
          <w:p w:rsidR="0078104C" w:rsidRPr="00807F72" w:rsidRDefault="003C5485" w:rsidP="00807F72">
            <w:pPr>
              <w:spacing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Monday 3rd</w:t>
            </w:r>
            <w:r w:rsidR="00A51D2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Feb 2025</w:t>
            </w:r>
          </w:p>
        </w:tc>
      </w:tr>
      <w:tr w:rsidR="00DC4409" w:rsidTr="008E06CC">
        <w:tc>
          <w:tcPr>
            <w:tcW w:w="3539" w:type="dxa"/>
          </w:tcPr>
          <w:p w:rsidR="00807F72" w:rsidRDefault="00A51D2E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February</w:t>
            </w:r>
            <w:r w:rsidR="00FB14C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id-t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erm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2025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:rsidR="00807F72" w:rsidRPr="00FB14CD" w:rsidRDefault="00FB14CD" w:rsidP="00FB14CD">
            <w:pPr>
              <w:spacing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Monday 17</w:t>
            </w:r>
            <w:r w:rsidRPr="00FB14C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– Friday 21</w:t>
            </w:r>
            <w:r w:rsidRPr="00FB14C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February 2025</w:t>
            </w:r>
          </w:p>
        </w:tc>
      </w:tr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  <w:r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>St. Patrick’s Day</w:t>
            </w:r>
            <w:r w:rsidR="00A51D2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2025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:rsidR="00807F72" w:rsidRPr="00807F72" w:rsidRDefault="006A6BAE" w:rsidP="00807F72">
            <w:pPr>
              <w:spacing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Monday 17</w:t>
            </w:r>
            <w:r w:rsidR="0078104C" w:rsidRPr="0078104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8667B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March 2025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A51D2E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Easter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807F72"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>Holidays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2025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  <w:r w:rsidR="00807F72"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807F72"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</w:tc>
        <w:tc>
          <w:tcPr>
            <w:tcW w:w="5477" w:type="dxa"/>
          </w:tcPr>
          <w:p w:rsidR="002A7638" w:rsidRDefault="00807F72" w:rsidP="002A763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>Fri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 w:rsidR="006A6BA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11</w:t>
            </w:r>
            <w:r w:rsidR="006A6BAE" w:rsidRPr="006A6BAE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6A6BA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April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(12 noon)</w:t>
            </w:r>
          </w:p>
          <w:p w:rsidR="00807F72" w:rsidRPr="00807F72" w:rsidRDefault="00DC4409" w:rsidP="002A7638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Returning to school </w:t>
            </w:r>
            <w:r w:rsidR="00807F72" w:rsidRPr="00807F72">
              <w:rPr>
                <w:rFonts w:asciiTheme="minorHAnsi" w:hAnsiTheme="minorHAnsi" w:cstheme="minorHAnsi"/>
                <w:b/>
                <w:sz w:val="32"/>
                <w:szCs w:val="32"/>
              </w:rPr>
              <w:t>Mon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6A6BAE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2A7638"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  <w:r w:rsidR="0078104C" w:rsidRPr="0078104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6A6BA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April 2025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A51D2E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May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Bank Holiday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2025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:rsidR="00807F72" w:rsidRDefault="00FB14CD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Monday 5</w:t>
            </w:r>
            <w:r w:rsidR="00DE186E" w:rsidRPr="00DE186E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6A6BA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May 2025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A51D2E" w:rsidP="007F343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June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Bank Holiday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2025</w:t>
            </w:r>
            <w:r w:rsidR="00807F72"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:rsidR="00807F72" w:rsidRDefault="00807F72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Mon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>day</w:t>
            </w:r>
            <w:r w:rsidR="0078104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C5485">
              <w:rPr>
                <w:rFonts w:asciiTheme="minorHAnsi" w:hAnsiTheme="minorHAnsi" w:cstheme="minorHAnsi"/>
                <w:b/>
                <w:sz w:val="32"/>
                <w:szCs w:val="32"/>
              </w:rPr>
              <w:t>2nd</w:t>
            </w:r>
            <w:bookmarkStart w:id="0" w:name="_GoBack"/>
            <w:bookmarkEnd w:id="0"/>
            <w:r w:rsidR="00FB14C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June 2025</w:t>
            </w:r>
          </w:p>
          <w:p w:rsidR="00807F72" w:rsidRDefault="00807F72" w:rsidP="007F343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DC4409" w:rsidTr="008E06CC">
        <w:tc>
          <w:tcPr>
            <w:tcW w:w="3539" w:type="dxa"/>
          </w:tcPr>
          <w:p w:rsidR="00807F72" w:rsidRDefault="00807F72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Summer Holidays</w:t>
            </w:r>
            <w:r w:rsidR="00ED045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2025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477" w:type="dxa"/>
          </w:tcPr>
          <w:p w:rsidR="00807F72" w:rsidRDefault="00FB14CD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Wednesday 25</w:t>
            </w:r>
            <w:r w:rsidR="008E06CC" w:rsidRPr="008E06CC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6A6BA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June 2025</w:t>
            </w:r>
            <w:r w:rsidR="001F7ACC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807F72" w:rsidRPr="007F343C">
              <w:rPr>
                <w:rFonts w:asciiTheme="minorHAnsi" w:hAnsiTheme="minorHAnsi" w:cstheme="minorHAnsi"/>
                <w:b/>
                <w:sz w:val="32"/>
                <w:szCs w:val="32"/>
              </w:rPr>
              <w:t>(12 noon)</w:t>
            </w:r>
          </w:p>
          <w:p w:rsidR="00DC4409" w:rsidRDefault="00DC4409" w:rsidP="007F343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807F72" w:rsidRPr="007F343C" w:rsidRDefault="00807F72" w:rsidP="00DC4409">
      <w:pPr>
        <w:rPr>
          <w:b/>
          <w:sz w:val="40"/>
          <w:szCs w:val="40"/>
          <w:u w:val="single"/>
        </w:rPr>
      </w:pPr>
    </w:p>
    <w:sectPr w:rsidR="00807F72" w:rsidRPr="007F343C" w:rsidSect="007F343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942"/>
    <w:multiLevelType w:val="hybridMultilevel"/>
    <w:tmpl w:val="4830B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8923A8"/>
    <w:multiLevelType w:val="hybridMultilevel"/>
    <w:tmpl w:val="18AA940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D7"/>
    <w:rsid w:val="001F7ACC"/>
    <w:rsid w:val="00291328"/>
    <w:rsid w:val="002A7638"/>
    <w:rsid w:val="003C5485"/>
    <w:rsid w:val="003E193C"/>
    <w:rsid w:val="003F67B2"/>
    <w:rsid w:val="00403CC1"/>
    <w:rsid w:val="004358CD"/>
    <w:rsid w:val="004D6FE5"/>
    <w:rsid w:val="00623335"/>
    <w:rsid w:val="006573D7"/>
    <w:rsid w:val="006A6BAE"/>
    <w:rsid w:val="00721D16"/>
    <w:rsid w:val="0078104C"/>
    <w:rsid w:val="007F343C"/>
    <w:rsid w:val="00807F72"/>
    <w:rsid w:val="008667BC"/>
    <w:rsid w:val="008E06CC"/>
    <w:rsid w:val="008E7843"/>
    <w:rsid w:val="009D30A8"/>
    <w:rsid w:val="00A51D2E"/>
    <w:rsid w:val="00AB42D5"/>
    <w:rsid w:val="00B52B49"/>
    <w:rsid w:val="00D04F6D"/>
    <w:rsid w:val="00DA2567"/>
    <w:rsid w:val="00DC4409"/>
    <w:rsid w:val="00DE186E"/>
    <w:rsid w:val="00ED045A"/>
    <w:rsid w:val="00F73476"/>
    <w:rsid w:val="00FB14CD"/>
    <w:rsid w:val="00F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1DFF"/>
  <w15:docId w15:val="{4EA4ECE0-847D-41E1-9507-7E213340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13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43C"/>
    <w:pPr>
      <w:ind w:left="720"/>
      <w:contextualSpacing/>
    </w:pPr>
  </w:style>
  <w:style w:type="table" w:styleId="TableGrid">
    <w:name w:val="Table Grid"/>
    <w:basedOn w:val="TableNormal"/>
    <w:uiPriority w:val="59"/>
    <w:rsid w:val="0080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damstow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amstown\Desktop\Orla's%20Documents\Other%20Correspondence\Letter%20to%20Enfield%20Credit%20un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122E-9D58-4100-A9C5-28A7000B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Enfield Credit union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Cadamstown NS</dc:creator>
  <cp:lastModifiedBy>Laptop</cp:lastModifiedBy>
  <cp:revision>3</cp:revision>
  <cp:lastPrinted>2023-05-09T13:00:00Z</cp:lastPrinted>
  <dcterms:created xsi:type="dcterms:W3CDTF">2024-05-17T11:06:00Z</dcterms:created>
  <dcterms:modified xsi:type="dcterms:W3CDTF">2024-09-08T20:27:00Z</dcterms:modified>
</cp:coreProperties>
</file>